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上海市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中医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后勤项目采购意向（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号楼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层部分场地出租（租赁用途：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便民小店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为便于供应商及时了解上海市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中医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医院采购信息，参照《财政部关于开展政府采购意向公开工作的通知》（财库〔2020〕10号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）等有关规定，现将医院后勤采购项目意向公开如下：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一、项目概况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1、项目地址：上海市静安区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芷江中路274号2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号楼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2、租赁面积：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平方米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3、租赁用途：便民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小店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4、租赁期限：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二、供应商资格要求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1、具有合法经营资质的独立法人、其他组织；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2、具有有效期内的《食品经营许可证》或备案证；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3、提供拟经营品牌方的授权有效证明文件（品牌直营方除外）；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4、参加本次采购活动前3年内在经营活动中无重大违法记录；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6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5、近三年未被“信用中国”网站（www.creditchina.gov.cn）列入失信执行人、重大税收违法案件当事人名单；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6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本次公开的采购意向是本单位近期采购工作的初步安排，具体采购项目情况以相关采购公告和采购文件为准，各公司有意参选报名请发送邮件至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>13788955881@163.com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，邮件标题为【项目名称（如：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号楼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层部分场地出租项目）+公司名+联系人+联系方式（请预留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项目负责人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可加微信的电话，后续通知微信告知）】，邮件内容为资格要求内容（须加盖公章）。如需现场报名，请携带相关资料并加盖公章，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</w:rPr>
        <w:t>报名截止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  <w:lang w:val="en-US" w:eastAsia="zh-CN"/>
        </w:rPr>
        <w:t>16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</w:rPr>
        <w:t>日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  <w:lang w:val="en-US" w:eastAsia="zh-CN"/>
        </w:rPr>
        <w:t>上午10点整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3"/>
          <w:szCs w:val="23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殷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老师（后勤）   电话：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59095050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360" w:lineRule="auto"/>
        <w:ind w:left="0" w:right="0" w:firstLine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地址：上海市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嘉定区荣联路68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号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 上海市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中医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医院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后勤保障处</w:t>
      </w:r>
    </w:p>
    <w:sectPr>
      <w:headerReference r:id="rId3" w:type="default"/>
      <w:footerReference r:id="rId4" w:type="default"/>
      <w:pgSz w:w="11906" w:h="16838"/>
      <w:pgMar w:top="1276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黑体" w:hAnsi="黑体" w:eastAsia="黑体" w:cs="Times New Roman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上海市中医医院后勤保障处</w:t>
    </w:r>
  </w:p>
  <w:p>
    <w:pPr>
      <w:pStyle w:val="3"/>
      <w:jc w:val="right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GQ2NTU1NGU1ZmY3NjExYzU3Y2M0YjZkOGVlOTQifQ=="/>
  </w:docVars>
  <w:rsids>
    <w:rsidRoot w:val="00280E2A"/>
    <w:rsid w:val="00000075"/>
    <w:rsid w:val="00006BE1"/>
    <w:rsid w:val="00020C74"/>
    <w:rsid w:val="00031535"/>
    <w:rsid w:val="0003290A"/>
    <w:rsid w:val="00037E61"/>
    <w:rsid w:val="00041C37"/>
    <w:rsid w:val="00054C3A"/>
    <w:rsid w:val="00056138"/>
    <w:rsid w:val="00064E5C"/>
    <w:rsid w:val="0007147A"/>
    <w:rsid w:val="00071D6F"/>
    <w:rsid w:val="00086D25"/>
    <w:rsid w:val="00090B02"/>
    <w:rsid w:val="0009485C"/>
    <w:rsid w:val="000A0498"/>
    <w:rsid w:val="000A19E4"/>
    <w:rsid w:val="000A35F6"/>
    <w:rsid w:val="000A3D8C"/>
    <w:rsid w:val="000A3FE2"/>
    <w:rsid w:val="000B68A6"/>
    <w:rsid w:val="000B748F"/>
    <w:rsid w:val="000B773B"/>
    <w:rsid w:val="000B7C40"/>
    <w:rsid w:val="000C4715"/>
    <w:rsid w:val="000D03AA"/>
    <w:rsid w:val="000E35DA"/>
    <w:rsid w:val="000E38B5"/>
    <w:rsid w:val="000E5599"/>
    <w:rsid w:val="001003B8"/>
    <w:rsid w:val="00107359"/>
    <w:rsid w:val="0011050C"/>
    <w:rsid w:val="00113F9B"/>
    <w:rsid w:val="00123FA4"/>
    <w:rsid w:val="0012711F"/>
    <w:rsid w:val="0014452B"/>
    <w:rsid w:val="001470C6"/>
    <w:rsid w:val="00156BBF"/>
    <w:rsid w:val="0016036A"/>
    <w:rsid w:val="00166474"/>
    <w:rsid w:val="001719CF"/>
    <w:rsid w:val="00173712"/>
    <w:rsid w:val="00180819"/>
    <w:rsid w:val="001833C7"/>
    <w:rsid w:val="00183E0A"/>
    <w:rsid w:val="00186B97"/>
    <w:rsid w:val="00192A6B"/>
    <w:rsid w:val="001A14B4"/>
    <w:rsid w:val="001B325E"/>
    <w:rsid w:val="001B55AA"/>
    <w:rsid w:val="001B595B"/>
    <w:rsid w:val="001B69C1"/>
    <w:rsid w:val="001B7F7A"/>
    <w:rsid w:val="001C3DBC"/>
    <w:rsid w:val="001C7F44"/>
    <w:rsid w:val="001E1B9B"/>
    <w:rsid w:val="001E3D7C"/>
    <w:rsid w:val="001E6DC7"/>
    <w:rsid w:val="001F517F"/>
    <w:rsid w:val="001F5664"/>
    <w:rsid w:val="001F60EE"/>
    <w:rsid w:val="00201454"/>
    <w:rsid w:val="00206182"/>
    <w:rsid w:val="00210136"/>
    <w:rsid w:val="00212C1D"/>
    <w:rsid w:val="00222DBC"/>
    <w:rsid w:val="00240CF6"/>
    <w:rsid w:val="0024647C"/>
    <w:rsid w:val="002600E2"/>
    <w:rsid w:val="00266B04"/>
    <w:rsid w:val="00276620"/>
    <w:rsid w:val="0028096B"/>
    <w:rsid w:val="00280E2A"/>
    <w:rsid w:val="0029325C"/>
    <w:rsid w:val="00295DFB"/>
    <w:rsid w:val="00296349"/>
    <w:rsid w:val="00297BDD"/>
    <w:rsid w:val="002A0E1F"/>
    <w:rsid w:val="002B3A48"/>
    <w:rsid w:val="002B4E82"/>
    <w:rsid w:val="002C03EB"/>
    <w:rsid w:val="002D198C"/>
    <w:rsid w:val="002D3781"/>
    <w:rsid w:val="002D7F11"/>
    <w:rsid w:val="002E0036"/>
    <w:rsid w:val="002E5CE2"/>
    <w:rsid w:val="002E60B1"/>
    <w:rsid w:val="002F2D95"/>
    <w:rsid w:val="002F3AF3"/>
    <w:rsid w:val="003039F3"/>
    <w:rsid w:val="003155ED"/>
    <w:rsid w:val="003228E8"/>
    <w:rsid w:val="003251D8"/>
    <w:rsid w:val="00325E12"/>
    <w:rsid w:val="0033115F"/>
    <w:rsid w:val="00335787"/>
    <w:rsid w:val="00342674"/>
    <w:rsid w:val="00342ECD"/>
    <w:rsid w:val="00350368"/>
    <w:rsid w:val="00351B5D"/>
    <w:rsid w:val="00351D9C"/>
    <w:rsid w:val="0035218D"/>
    <w:rsid w:val="0036662B"/>
    <w:rsid w:val="00367668"/>
    <w:rsid w:val="00367725"/>
    <w:rsid w:val="00367B0C"/>
    <w:rsid w:val="003702F7"/>
    <w:rsid w:val="00374785"/>
    <w:rsid w:val="00376527"/>
    <w:rsid w:val="00376AB8"/>
    <w:rsid w:val="0038050C"/>
    <w:rsid w:val="00382727"/>
    <w:rsid w:val="00383711"/>
    <w:rsid w:val="00386158"/>
    <w:rsid w:val="003A2FCF"/>
    <w:rsid w:val="003A496F"/>
    <w:rsid w:val="003B1675"/>
    <w:rsid w:val="003B47E6"/>
    <w:rsid w:val="003B58A1"/>
    <w:rsid w:val="003B6BD6"/>
    <w:rsid w:val="003D24C6"/>
    <w:rsid w:val="003D3026"/>
    <w:rsid w:val="003D4B06"/>
    <w:rsid w:val="003E488C"/>
    <w:rsid w:val="003F1C9A"/>
    <w:rsid w:val="003F3466"/>
    <w:rsid w:val="004014C1"/>
    <w:rsid w:val="00401C40"/>
    <w:rsid w:val="004022FC"/>
    <w:rsid w:val="00404769"/>
    <w:rsid w:val="00406355"/>
    <w:rsid w:val="0040638D"/>
    <w:rsid w:val="004111A3"/>
    <w:rsid w:val="00412BF2"/>
    <w:rsid w:val="00413E87"/>
    <w:rsid w:val="00415F2C"/>
    <w:rsid w:val="00420DF3"/>
    <w:rsid w:val="00421222"/>
    <w:rsid w:val="00421904"/>
    <w:rsid w:val="0042203A"/>
    <w:rsid w:val="004413AF"/>
    <w:rsid w:val="00442511"/>
    <w:rsid w:val="00444F21"/>
    <w:rsid w:val="00455CAA"/>
    <w:rsid w:val="00460032"/>
    <w:rsid w:val="00465C1E"/>
    <w:rsid w:val="00480A5E"/>
    <w:rsid w:val="004936BA"/>
    <w:rsid w:val="00494AB6"/>
    <w:rsid w:val="004B0121"/>
    <w:rsid w:val="004B1818"/>
    <w:rsid w:val="004C1C5D"/>
    <w:rsid w:val="004C5443"/>
    <w:rsid w:val="004C65DD"/>
    <w:rsid w:val="004C686A"/>
    <w:rsid w:val="004D026B"/>
    <w:rsid w:val="004D5E22"/>
    <w:rsid w:val="004E0C0E"/>
    <w:rsid w:val="004E2BDE"/>
    <w:rsid w:val="004E3A16"/>
    <w:rsid w:val="004E4630"/>
    <w:rsid w:val="004F1BF3"/>
    <w:rsid w:val="004F5ED8"/>
    <w:rsid w:val="0050536C"/>
    <w:rsid w:val="0050781C"/>
    <w:rsid w:val="005120E8"/>
    <w:rsid w:val="00515E15"/>
    <w:rsid w:val="00523484"/>
    <w:rsid w:val="005273A5"/>
    <w:rsid w:val="00531BC6"/>
    <w:rsid w:val="005403A3"/>
    <w:rsid w:val="0054406B"/>
    <w:rsid w:val="005466B8"/>
    <w:rsid w:val="005540F1"/>
    <w:rsid w:val="00571A19"/>
    <w:rsid w:val="005769D6"/>
    <w:rsid w:val="00581EA4"/>
    <w:rsid w:val="00585D0B"/>
    <w:rsid w:val="00586E75"/>
    <w:rsid w:val="00591E3A"/>
    <w:rsid w:val="00593093"/>
    <w:rsid w:val="005931F3"/>
    <w:rsid w:val="005A1AD9"/>
    <w:rsid w:val="005B0DAF"/>
    <w:rsid w:val="005B2037"/>
    <w:rsid w:val="005B6C24"/>
    <w:rsid w:val="005C1FB0"/>
    <w:rsid w:val="005C72E3"/>
    <w:rsid w:val="005D0A81"/>
    <w:rsid w:val="005D20C7"/>
    <w:rsid w:val="005D31D4"/>
    <w:rsid w:val="005F0CDD"/>
    <w:rsid w:val="00600639"/>
    <w:rsid w:val="00602149"/>
    <w:rsid w:val="00602DB3"/>
    <w:rsid w:val="006050E9"/>
    <w:rsid w:val="006112F7"/>
    <w:rsid w:val="00612A61"/>
    <w:rsid w:val="00620569"/>
    <w:rsid w:val="00622C17"/>
    <w:rsid w:val="0062378D"/>
    <w:rsid w:val="00626E01"/>
    <w:rsid w:val="00630D91"/>
    <w:rsid w:val="00642A84"/>
    <w:rsid w:val="00643306"/>
    <w:rsid w:val="00646ACC"/>
    <w:rsid w:val="0065124C"/>
    <w:rsid w:val="00651AEB"/>
    <w:rsid w:val="00651E1B"/>
    <w:rsid w:val="00653E9A"/>
    <w:rsid w:val="00660CF9"/>
    <w:rsid w:val="00662192"/>
    <w:rsid w:val="00664193"/>
    <w:rsid w:val="00667042"/>
    <w:rsid w:val="00667769"/>
    <w:rsid w:val="00672A68"/>
    <w:rsid w:val="00674E62"/>
    <w:rsid w:val="00683C84"/>
    <w:rsid w:val="006862C0"/>
    <w:rsid w:val="00692761"/>
    <w:rsid w:val="00693B3C"/>
    <w:rsid w:val="006A139A"/>
    <w:rsid w:val="006A2B17"/>
    <w:rsid w:val="006A7FC2"/>
    <w:rsid w:val="006B25BA"/>
    <w:rsid w:val="006B5C3E"/>
    <w:rsid w:val="006B6FDF"/>
    <w:rsid w:val="006C435F"/>
    <w:rsid w:val="006C5A79"/>
    <w:rsid w:val="006D6C1B"/>
    <w:rsid w:val="006E11AE"/>
    <w:rsid w:val="006E247E"/>
    <w:rsid w:val="006F7500"/>
    <w:rsid w:val="006F7D9C"/>
    <w:rsid w:val="00706024"/>
    <w:rsid w:val="0070789A"/>
    <w:rsid w:val="00712FD5"/>
    <w:rsid w:val="007222FA"/>
    <w:rsid w:val="00725366"/>
    <w:rsid w:val="00726B71"/>
    <w:rsid w:val="00727876"/>
    <w:rsid w:val="00727F64"/>
    <w:rsid w:val="00732DF5"/>
    <w:rsid w:val="00733B3B"/>
    <w:rsid w:val="00743C8E"/>
    <w:rsid w:val="00744366"/>
    <w:rsid w:val="0075292D"/>
    <w:rsid w:val="00752ACD"/>
    <w:rsid w:val="0075795C"/>
    <w:rsid w:val="00763AA4"/>
    <w:rsid w:val="00767BDB"/>
    <w:rsid w:val="007722F3"/>
    <w:rsid w:val="007740E3"/>
    <w:rsid w:val="00774279"/>
    <w:rsid w:val="007749C5"/>
    <w:rsid w:val="0077549E"/>
    <w:rsid w:val="007825C8"/>
    <w:rsid w:val="00783E04"/>
    <w:rsid w:val="00786151"/>
    <w:rsid w:val="00797D30"/>
    <w:rsid w:val="007A1153"/>
    <w:rsid w:val="007A6E16"/>
    <w:rsid w:val="007B1FC3"/>
    <w:rsid w:val="007B3DF6"/>
    <w:rsid w:val="007C0918"/>
    <w:rsid w:val="007C7608"/>
    <w:rsid w:val="007C7E03"/>
    <w:rsid w:val="007D053A"/>
    <w:rsid w:val="007D2697"/>
    <w:rsid w:val="007D2BA5"/>
    <w:rsid w:val="007E0559"/>
    <w:rsid w:val="007E6B66"/>
    <w:rsid w:val="007E74C0"/>
    <w:rsid w:val="007F23CD"/>
    <w:rsid w:val="007F44DE"/>
    <w:rsid w:val="007F5665"/>
    <w:rsid w:val="008136EB"/>
    <w:rsid w:val="00817660"/>
    <w:rsid w:val="008216C4"/>
    <w:rsid w:val="00822F53"/>
    <w:rsid w:val="00826436"/>
    <w:rsid w:val="00826ADD"/>
    <w:rsid w:val="00835226"/>
    <w:rsid w:val="00843CFE"/>
    <w:rsid w:val="00846407"/>
    <w:rsid w:val="00847D77"/>
    <w:rsid w:val="008504F7"/>
    <w:rsid w:val="008511A8"/>
    <w:rsid w:val="008567E9"/>
    <w:rsid w:val="008628F2"/>
    <w:rsid w:val="0086337C"/>
    <w:rsid w:val="00864F84"/>
    <w:rsid w:val="0086659F"/>
    <w:rsid w:val="00871C1F"/>
    <w:rsid w:val="00871C2A"/>
    <w:rsid w:val="00872304"/>
    <w:rsid w:val="00872F9C"/>
    <w:rsid w:val="00873A87"/>
    <w:rsid w:val="00874E2A"/>
    <w:rsid w:val="00876F0A"/>
    <w:rsid w:val="00877920"/>
    <w:rsid w:val="00880474"/>
    <w:rsid w:val="00884C8A"/>
    <w:rsid w:val="00894725"/>
    <w:rsid w:val="008A1091"/>
    <w:rsid w:val="008A1DD0"/>
    <w:rsid w:val="008A2CA6"/>
    <w:rsid w:val="008A30FB"/>
    <w:rsid w:val="008B5ACF"/>
    <w:rsid w:val="008B7CD1"/>
    <w:rsid w:val="008C4FB4"/>
    <w:rsid w:val="008D09B3"/>
    <w:rsid w:val="008D4ADE"/>
    <w:rsid w:val="008E0077"/>
    <w:rsid w:val="008E0CC5"/>
    <w:rsid w:val="008E10D6"/>
    <w:rsid w:val="008E40CF"/>
    <w:rsid w:val="008F5687"/>
    <w:rsid w:val="008F66BB"/>
    <w:rsid w:val="009013B0"/>
    <w:rsid w:val="009059AE"/>
    <w:rsid w:val="00906888"/>
    <w:rsid w:val="009178C7"/>
    <w:rsid w:val="009178F3"/>
    <w:rsid w:val="00924374"/>
    <w:rsid w:val="00945451"/>
    <w:rsid w:val="00955F85"/>
    <w:rsid w:val="009609FA"/>
    <w:rsid w:val="00962D80"/>
    <w:rsid w:val="00970025"/>
    <w:rsid w:val="00993153"/>
    <w:rsid w:val="009A32DA"/>
    <w:rsid w:val="009B2469"/>
    <w:rsid w:val="009C059D"/>
    <w:rsid w:val="009C092C"/>
    <w:rsid w:val="009C510F"/>
    <w:rsid w:val="009C6027"/>
    <w:rsid w:val="009C74AF"/>
    <w:rsid w:val="009D545E"/>
    <w:rsid w:val="009D6743"/>
    <w:rsid w:val="009E64DA"/>
    <w:rsid w:val="009F3231"/>
    <w:rsid w:val="009F7C2C"/>
    <w:rsid w:val="009F7FAE"/>
    <w:rsid w:val="00A00A46"/>
    <w:rsid w:val="00A05A8C"/>
    <w:rsid w:val="00A10CE9"/>
    <w:rsid w:val="00A11EE0"/>
    <w:rsid w:val="00A137DC"/>
    <w:rsid w:val="00A16432"/>
    <w:rsid w:val="00A16DCE"/>
    <w:rsid w:val="00A205CF"/>
    <w:rsid w:val="00A21D4E"/>
    <w:rsid w:val="00A23934"/>
    <w:rsid w:val="00A23C95"/>
    <w:rsid w:val="00A23CD1"/>
    <w:rsid w:val="00A2552A"/>
    <w:rsid w:val="00A303EC"/>
    <w:rsid w:val="00A31C10"/>
    <w:rsid w:val="00A36BEC"/>
    <w:rsid w:val="00A37436"/>
    <w:rsid w:val="00A37875"/>
    <w:rsid w:val="00A4146D"/>
    <w:rsid w:val="00A45883"/>
    <w:rsid w:val="00A50712"/>
    <w:rsid w:val="00A52499"/>
    <w:rsid w:val="00A54B58"/>
    <w:rsid w:val="00A60A3F"/>
    <w:rsid w:val="00A63CAF"/>
    <w:rsid w:val="00A64CEA"/>
    <w:rsid w:val="00A659C7"/>
    <w:rsid w:val="00A67BFA"/>
    <w:rsid w:val="00A67C97"/>
    <w:rsid w:val="00A70914"/>
    <w:rsid w:val="00A7278C"/>
    <w:rsid w:val="00A72F6F"/>
    <w:rsid w:val="00A755C8"/>
    <w:rsid w:val="00A76C58"/>
    <w:rsid w:val="00A82FD7"/>
    <w:rsid w:val="00A85E08"/>
    <w:rsid w:val="00A86020"/>
    <w:rsid w:val="00A9014E"/>
    <w:rsid w:val="00A924F7"/>
    <w:rsid w:val="00A9646D"/>
    <w:rsid w:val="00AA3EBB"/>
    <w:rsid w:val="00AA46C7"/>
    <w:rsid w:val="00AA5910"/>
    <w:rsid w:val="00AA65AB"/>
    <w:rsid w:val="00AC15F0"/>
    <w:rsid w:val="00AC21B7"/>
    <w:rsid w:val="00AC2AD9"/>
    <w:rsid w:val="00AC39AC"/>
    <w:rsid w:val="00AC46CC"/>
    <w:rsid w:val="00AC5A38"/>
    <w:rsid w:val="00AD0763"/>
    <w:rsid w:val="00AD0FE1"/>
    <w:rsid w:val="00AD485E"/>
    <w:rsid w:val="00AD50FB"/>
    <w:rsid w:val="00AD66A8"/>
    <w:rsid w:val="00AE1BCB"/>
    <w:rsid w:val="00AF2624"/>
    <w:rsid w:val="00AF3DAC"/>
    <w:rsid w:val="00AF4447"/>
    <w:rsid w:val="00AF6622"/>
    <w:rsid w:val="00AF7F67"/>
    <w:rsid w:val="00AF7F6B"/>
    <w:rsid w:val="00B02587"/>
    <w:rsid w:val="00B0746B"/>
    <w:rsid w:val="00B11C16"/>
    <w:rsid w:val="00B11CDA"/>
    <w:rsid w:val="00B15F63"/>
    <w:rsid w:val="00B226AB"/>
    <w:rsid w:val="00B25F4F"/>
    <w:rsid w:val="00B268C6"/>
    <w:rsid w:val="00B27687"/>
    <w:rsid w:val="00B32EBC"/>
    <w:rsid w:val="00B4208A"/>
    <w:rsid w:val="00B43E77"/>
    <w:rsid w:val="00B51E0F"/>
    <w:rsid w:val="00B538EC"/>
    <w:rsid w:val="00B5596D"/>
    <w:rsid w:val="00B605BA"/>
    <w:rsid w:val="00B6106B"/>
    <w:rsid w:val="00B70E28"/>
    <w:rsid w:val="00B7318C"/>
    <w:rsid w:val="00B845F2"/>
    <w:rsid w:val="00B858FD"/>
    <w:rsid w:val="00B8673A"/>
    <w:rsid w:val="00B90CDB"/>
    <w:rsid w:val="00B92FFA"/>
    <w:rsid w:val="00BA0F17"/>
    <w:rsid w:val="00BA1F85"/>
    <w:rsid w:val="00BA6D86"/>
    <w:rsid w:val="00BB0224"/>
    <w:rsid w:val="00BB02F8"/>
    <w:rsid w:val="00BB129F"/>
    <w:rsid w:val="00BB188D"/>
    <w:rsid w:val="00BB29E4"/>
    <w:rsid w:val="00BB48C8"/>
    <w:rsid w:val="00BC2A59"/>
    <w:rsid w:val="00BC3D67"/>
    <w:rsid w:val="00BC77B9"/>
    <w:rsid w:val="00BD7403"/>
    <w:rsid w:val="00BE0D46"/>
    <w:rsid w:val="00BF026C"/>
    <w:rsid w:val="00BF425D"/>
    <w:rsid w:val="00C01842"/>
    <w:rsid w:val="00C03008"/>
    <w:rsid w:val="00C04E53"/>
    <w:rsid w:val="00C05E3E"/>
    <w:rsid w:val="00C0715A"/>
    <w:rsid w:val="00C13004"/>
    <w:rsid w:val="00C15617"/>
    <w:rsid w:val="00C16D99"/>
    <w:rsid w:val="00C23B7C"/>
    <w:rsid w:val="00C269A5"/>
    <w:rsid w:val="00C26C2F"/>
    <w:rsid w:val="00C27349"/>
    <w:rsid w:val="00C314ED"/>
    <w:rsid w:val="00C329FA"/>
    <w:rsid w:val="00C34160"/>
    <w:rsid w:val="00C349D3"/>
    <w:rsid w:val="00C42499"/>
    <w:rsid w:val="00C43CEA"/>
    <w:rsid w:val="00C47EE6"/>
    <w:rsid w:val="00C50071"/>
    <w:rsid w:val="00C5460C"/>
    <w:rsid w:val="00C54803"/>
    <w:rsid w:val="00C56866"/>
    <w:rsid w:val="00C5740D"/>
    <w:rsid w:val="00C63A64"/>
    <w:rsid w:val="00C70302"/>
    <w:rsid w:val="00C70A89"/>
    <w:rsid w:val="00C71393"/>
    <w:rsid w:val="00C7395E"/>
    <w:rsid w:val="00C75EDC"/>
    <w:rsid w:val="00C82B84"/>
    <w:rsid w:val="00C83791"/>
    <w:rsid w:val="00C83802"/>
    <w:rsid w:val="00C84462"/>
    <w:rsid w:val="00CA4CD1"/>
    <w:rsid w:val="00CA57B8"/>
    <w:rsid w:val="00CA65C9"/>
    <w:rsid w:val="00CB16A6"/>
    <w:rsid w:val="00CB4212"/>
    <w:rsid w:val="00CB50B4"/>
    <w:rsid w:val="00CC04BC"/>
    <w:rsid w:val="00CC78AB"/>
    <w:rsid w:val="00CD16EF"/>
    <w:rsid w:val="00CD2BDA"/>
    <w:rsid w:val="00CD2CFD"/>
    <w:rsid w:val="00CD56E2"/>
    <w:rsid w:val="00CE4135"/>
    <w:rsid w:val="00CF0D26"/>
    <w:rsid w:val="00CF109A"/>
    <w:rsid w:val="00D14F7C"/>
    <w:rsid w:val="00D21794"/>
    <w:rsid w:val="00D2406F"/>
    <w:rsid w:val="00D54941"/>
    <w:rsid w:val="00D55BDA"/>
    <w:rsid w:val="00D57B1A"/>
    <w:rsid w:val="00D61BA0"/>
    <w:rsid w:val="00D6388C"/>
    <w:rsid w:val="00D63BB8"/>
    <w:rsid w:val="00D641AF"/>
    <w:rsid w:val="00D654B2"/>
    <w:rsid w:val="00D657A7"/>
    <w:rsid w:val="00D70F75"/>
    <w:rsid w:val="00D71421"/>
    <w:rsid w:val="00D74070"/>
    <w:rsid w:val="00D7611E"/>
    <w:rsid w:val="00D87F35"/>
    <w:rsid w:val="00D97504"/>
    <w:rsid w:val="00DA0808"/>
    <w:rsid w:val="00DA20C6"/>
    <w:rsid w:val="00DA4CA2"/>
    <w:rsid w:val="00DB217F"/>
    <w:rsid w:val="00DB677D"/>
    <w:rsid w:val="00DC4B39"/>
    <w:rsid w:val="00DD09E8"/>
    <w:rsid w:val="00DD4235"/>
    <w:rsid w:val="00DD5165"/>
    <w:rsid w:val="00DF102D"/>
    <w:rsid w:val="00DF1202"/>
    <w:rsid w:val="00DF7DA9"/>
    <w:rsid w:val="00E028E8"/>
    <w:rsid w:val="00E04D85"/>
    <w:rsid w:val="00E0660F"/>
    <w:rsid w:val="00E069BA"/>
    <w:rsid w:val="00E1394C"/>
    <w:rsid w:val="00E14F96"/>
    <w:rsid w:val="00E1730D"/>
    <w:rsid w:val="00E17E67"/>
    <w:rsid w:val="00E214C8"/>
    <w:rsid w:val="00E2580D"/>
    <w:rsid w:val="00E25FFA"/>
    <w:rsid w:val="00E27AC0"/>
    <w:rsid w:val="00E30DE4"/>
    <w:rsid w:val="00E37D45"/>
    <w:rsid w:val="00E50BB5"/>
    <w:rsid w:val="00E524AA"/>
    <w:rsid w:val="00E62659"/>
    <w:rsid w:val="00E65B98"/>
    <w:rsid w:val="00E76D02"/>
    <w:rsid w:val="00E81D06"/>
    <w:rsid w:val="00E84E29"/>
    <w:rsid w:val="00E84F44"/>
    <w:rsid w:val="00E8520C"/>
    <w:rsid w:val="00E86F51"/>
    <w:rsid w:val="00E92F12"/>
    <w:rsid w:val="00E95898"/>
    <w:rsid w:val="00E963BC"/>
    <w:rsid w:val="00EA1FEE"/>
    <w:rsid w:val="00EA6F7A"/>
    <w:rsid w:val="00EB0BCE"/>
    <w:rsid w:val="00EB29D4"/>
    <w:rsid w:val="00EB3103"/>
    <w:rsid w:val="00EB6C76"/>
    <w:rsid w:val="00EC1460"/>
    <w:rsid w:val="00EC247A"/>
    <w:rsid w:val="00EC4C75"/>
    <w:rsid w:val="00EC6BF3"/>
    <w:rsid w:val="00ED3E35"/>
    <w:rsid w:val="00EE1AF6"/>
    <w:rsid w:val="00EE7FEC"/>
    <w:rsid w:val="00EF15F6"/>
    <w:rsid w:val="00EF1DC7"/>
    <w:rsid w:val="00EF71DF"/>
    <w:rsid w:val="00EF7B01"/>
    <w:rsid w:val="00EF7D3A"/>
    <w:rsid w:val="00F00D88"/>
    <w:rsid w:val="00F01449"/>
    <w:rsid w:val="00F122A9"/>
    <w:rsid w:val="00F12F46"/>
    <w:rsid w:val="00F2020E"/>
    <w:rsid w:val="00F234E2"/>
    <w:rsid w:val="00F23BD6"/>
    <w:rsid w:val="00F30701"/>
    <w:rsid w:val="00F32945"/>
    <w:rsid w:val="00F34B2F"/>
    <w:rsid w:val="00F379FD"/>
    <w:rsid w:val="00F43452"/>
    <w:rsid w:val="00F45749"/>
    <w:rsid w:val="00F45B61"/>
    <w:rsid w:val="00F46A78"/>
    <w:rsid w:val="00F556A3"/>
    <w:rsid w:val="00F57220"/>
    <w:rsid w:val="00F5749D"/>
    <w:rsid w:val="00F57525"/>
    <w:rsid w:val="00F60FCA"/>
    <w:rsid w:val="00F65725"/>
    <w:rsid w:val="00F74312"/>
    <w:rsid w:val="00F744FC"/>
    <w:rsid w:val="00F808AC"/>
    <w:rsid w:val="00F82F95"/>
    <w:rsid w:val="00FA032C"/>
    <w:rsid w:val="00FA512F"/>
    <w:rsid w:val="00FA7AF9"/>
    <w:rsid w:val="00FC2805"/>
    <w:rsid w:val="00FC286C"/>
    <w:rsid w:val="00FC2AFB"/>
    <w:rsid w:val="00FD0CE3"/>
    <w:rsid w:val="00FD140B"/>
    <w:rsid w:val="00FD6D0F"/>
    <w:rsid w:val="00FE0684"/>
    <w:rsid w:val="00FE4DA3"/>
    <w:rsid w:val="00FE6B30"/>
    <w:rsid w:val="00FF0F44"/>
    <w:rsid w:val="00FF3F9E"/>
    <w:rsid w:val="01A22C15"/>
    <w:rsid w:val="064E5119"/>
    <w:rsid w:val="0983332C"/>
    <w:rsid w:val="0B420FC5"/>
    <w:rsid w:val="10D95F27"/>
    <w:rsid w:val="1212349F"/>
    <w:rsid w:val="13086650"/>
    <w:rsid w:val="16A25DBD"/>
    <w:rsid w:val="172B6ED7"/>
    <w:rsid w:val="1A2E1092"/>
    <w:rsid w:val="1DD41F50"/>
    <w:rsid w:val="1E04094D"/>
    <w:rsid w:val="20607ACB"/>
    <w:rsid w:val="21CF4F08"/>
    <w:rsid w:val="23645B24"/>
    <w:rsid w:val="26AD1590"/>
    <w:rsid w:val="26B26BA7"/>
    <w:rsid w:val="28956780"/>
    <w:rsid w:val="297840D8"/>
    <w:rsid w:val="2C2129C0"/>
    <w:rsid w:val="2CD21D51"/>
    <w:rsid w:val="2FE204FD"/>
    <w:rsid w:val="313C2099"/>
    <w:rsid w:val="35B9585C"/>
    <w:rsid w:val="36D3294D"/>
    <w:rsid w:val="39447B32"/>
    <w:rsid w:val="3D180DF3"/>
    <w:rsid w:val="3D2F0AF9"/>
    <w:rsid w:val="3D600CB3"/>
    <w:rsid w:val="40925627"/>
    <w:rsid w:val="41474664"/>
    <w:rsid w:val="42756FAE"/>
    <w:rsid w:val="43C024AB"/>
    <w:rsid w:val="456F3CCC"/>
    <w:rsid w:val="47531E7C"/>
    <w:rsid w:val="4A6A4E48"/>
    <w:rsid w:val="4B9A3CD4"/>
    <w:rsid w:val="4E3C3076"/>
    <w:rsid w:val="4F2F4657"/>
    <w:rsid w:val="4FDF1F0B"/>
    <w:rsid w:val="50B67110"/>
    <w:rsid w:val="52990A97"/>
    <w:rsid w:val="52F545BD"/>
    <w:rsid w:val="557355CF"/>
    <w:rsid w:val="55BB5EA3"/>
    <w:rsid w:val="583A3465"/>
    <w:rsid w:val="59F9006D"/>
    <w:rsid w:val="5CE2303B"/>
    <w:rsid w:val="5DAB5B22"/>
    <w:rsid w:val="5EFC4C80"/>
    <w:rsid w:val="5F0B4ACB"/>
    <w:rsid w:val="612E5C7B"/>
    <w:rsid w:val="68C31F72"/>
    <w:rsid w:val="6DC42A14"/>
    <w:rsid w:val="703D6AAE"/>
    <w:rsid w:val="70C1148D"/>
    <w:rsid w:val="72F07E08"/>
    <w:rsid w:val="74624D35"/>
    <w:rsid w:val="74744A68"/>
    <w:rsid w:val="75306BE1"/>
    <w:rsid w:val="79817A0B"/>
    <w:rsid w:val="7A236D15"/>
    <w:rsid w:val="7BE10C35"/>
    <w:rsid w:val="7C3074C7"/>
    <w:rsid w:val="7CFB5D27"/>
    <w:rsid w:val="7D0C7949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8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8"/>
    <w:link w:val="3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8"/>
    <w:link w:val="2"/>
    <w:semiHidden/>
    <w:qFormat/>
    <w:locked/>
    <w:uiPriority w:val="99"/>
    <w:rPr>
      <w:sz w:val="18"/>
      <w:szCs w:val="18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555</Words>
  <Characters>613</Characters>
  <Lines>0</Lines>
  <Paragraphs>0</Paragraphs>
  <TotalTime>23</TotalTime>
  <ScaleCrop>false</ScaleCrop>
  <LinksUpToDate>false</LinksUpToDate>
  <CharactersWithSpaces>624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2021-05-14T07:49:00Z</dcterms:created>
  <dc:creator>程 子伟</dc:creator>
  <cp:lastModifiedBy>刘琳君</cp:lastModifiedBy>
  <cp:lastPrinted>2021-05-14T07:48:00Z</cp:lastPrinted>
  <dcterms:modified xsi:type="dcterms:W3CDTF">2025-01-13T08:00:15Z</dcterms:modified>
  <dc:title>会议纪要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E50A99EE18584A11916B1B1214B06AB5_12</vt:lpwstr>
  </property>
  <property fmtid="{D5CDD505-2E9C-101B-9397-08002B2CF9AE}" pid="4" name="KSOTemplateDocerSaveRecord">
    <vt:lpwstr>eyJoZGlkIjoiMjhiMGQ2NTU1NGU1ZmY3NjExYzU3Y2M0YjZkOGVlOTQiLCJ1c2VySWQiOiIxMjAwMzYzMDQ2In0=</vt:lpwstr>
  </property>
</Properties>
</file>